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5698" w14:textId="03AFB5A7" w:rsidR="00E76471" w:rsidRDefault="00516A6C">
      <w:pPr>
        <w:spacing w:after="120" w:line="240" w:lineRule="auto"/>
      </w:pPr>
      <w:r w:rsidRPr="004F4844">
        <w:rPr>
          <w:noProof/>
          <w:lang w:eastAsia="es-ES"/>
        </w:rPr>
        <w:drawing>
          <wp:inline distT="0" distB="0" distL="0" distR="0" wp14:anchorId="6E481B54" wp14:editId="59D2B67D">
            <wp:extent cx="2276475" cy="466725"/>
            <wp:effectExtent l="0" t="0" r="0" b="0"/>
            <wp:docPr id="1" name="Imagen 23" descr="D:\Escritorio\logo_ulpgc_horizontal_acronimo_2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 descr="D:\Escritorio\logo_ulpgc_horizontal_acronimo_2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85" t="26878" b="24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4D889" w14:textId="77777777" w:rsidR="00E76471" w:rsidRDefault="00E76471">
      <w:pPr>
        <w:spacing w:after="120" w:line="240" w:lineRule="auto"/>
        <w:ind w:left="426"/>
        <w:jc w:val="center"/>
        <w:rPr>
          <w:b/>
          <w:bCs/>
          <w:sz w:val="32"/>
          <w:szCs w:val="32"/>
        </w:rPr>
      </w:pPr>
    </w:p>
    <w:p w14:paraId="628116B1" w14:textId="09FB9FBB" w:rsidR="00516A6C" w:rsidRDefault="00516A6C">
      <w:pPr>
        <w:spacing w:after="120" w:line="240" w:lineRule="auto"/>
        <w:ind w:left="426"/>
        <w:jc w:val="center"/>
        <w:rPr>
          <w:b/>
          <w:bCs/>
          <w:sz w:val="28"/>
          <w:szCs w:val="28"/>
        </w:rPr>
      </w:pPr>
    </w:p>
    <w:p w14:paraId="152B870D" w14:textId="492815B7" w:rsidR="00516A6C" w:rsidRPr="00516A6C" w:rsidRDefault="00516A6C">
      <w:pPr>
        <w:spacing w:after="120" w:line="240" w:lineRule="auto"/>
        <w:ind w:left="426"/>
        <w:jc w:val="center"/>
        <w:rPr>
          <w:b/>
          <w:bCs/>
          <w:color w:val="1F3864" w:themeColor="accent1" w:themeShade="80"/>
          <w:sz w:val="36"/>
          <w:szCs w:val="36"/>
        </w:rPr>
      </w:pPr>
      <w:r w:rsidRPr="00516A6C">
        <w:rPr>
          <w:b/>
          <w:bCs/>
          <w:color w:val="1F3864" w:themeColor="accent1" w:themeShade="80"/>
          <w:sz w:val="36"/>
          <w:szCs w:val="36"/>
        </w:rPr>
        <w:t>UNIVERSIDAD DE LAS PALMAS DE GRAN CANARIA</w:t>
      </w:r>
    </w:p>
    <w:p w14:paraId="21D5EE71" w14:textId="77777777" w:rsidR="00516A6C" w:rsidRPr="00516A6C" w:rsidRDefault="00516A6C">
      <w:pPr>
        <w:spacing w:after="120" w:line="240" w:lineRule="auto"/>
        <w:ind w:left="426"/>
        <w:jc w:val="center"/>
        <w:rPr>
          <w:b/>
          <w:bCs/>
          <w:color w:val="000000" w:themeColor="text1"/>
          <w:sz w:val="32"/>
          <w:szCs w:val="32"/>
        </w:rPr>
      </w:pPr>
    </w:p>
    <w:p w14:paraId="612F661E" w14:textId="5A133302" w:rsidR="00516A6C" w:rsidRPr="00516A6C" w:rsidRDefault="009D4811">
      <w:pPr>
        <w:spacing w:after="120" w:line="240" w:lineRule="auto"/>
        <w:ind w:left="426"/>
        <w:jc w:val="center"/>
        <w:rPr>
          <w:b/>
          <w:bCs/>
          <w:color w:val="000000" w:themeColor="text1"/>
          <w:sz w:val="28"/>
          <w:szCs w:val="28"/>
        </w:rPr>
      </w:pPr>
      <w:r w:rsidRPr="00516A6C">
        <w:rPr>
          <w:b/>
          <w:bCs/>
          <w:color w:val="000000" w:themeColor="text1"/>
          <w:sz w:val="28"/>
          <w:szCs w:val="28"/>
        </w:rPr>
        <w:t>CRÉDITO HORARIO DE LOS REPRESENTA</w:t>
      </w:r>
      <w:r w:rsidR="00B033E1">
        <w:rPr>
          <w:b/>
          <w:bCs/>
          <w:color w:val="000000" w:themeColor="text1"/>
          <w:sz w:val="28"/>
          <w:szCs w:val="28"/>
        </w:rPr>
        <w:t>N</w:t>
      </w:r>
      <w:r w:rsidRPr="00516A6C">
        <w:rPr>
          <w:b/>
          <w:bCs/>
          <w:color w:val="000000" w:themeColor="text1"/>
          <w:sz w:val="28"/>
          <w:szCs w:val="28"/>
        </w:rPr>
        <w:t xml:space="preserve">TES DE LAS ORGANIZACIONES SINDICALES EN LOS ÓRGANOS DE REPRESENTACIÓN DEL PERSONAL </w:t>
      </w:r>
      <w:r w:rsidR="00B033E1">
        <w:rPr>
          <w:b/>
          <w:bCs/>
          <w:color w:val="000000" w:themeColor="text1"/>
          <w:sz w:val="28"/>
          <w:szCs w:val="28"/>
        </w:rPr>
        <w:t xml:space="preserve">                               </w:t>
      </w:r>
      <w:r w:rsidRPr="00516A6C">
        <w:rPr>
          <w:b/>
          <w:bCs/>
          <w:color w:val="000000" w:themeColor="text1"/>
          <w:sz w:val="28"/>
          <w:szCs w:val="28"/>
        </w:rPr>
        <w:t>DE ADMINISTR</w:t>
      </w:r>
      <w:r w:rsidR="004A5C21" w:rsidRPr="00516A6C">
        <w:rPr>
          <w:b/>
          <w:bCs/>
          <w:color w:val="000000" w:themeColor="text1"/>
          <w:sz w:val="28"/>
          <w:szCs w:val="28"/>
        </w:rPr>
        <w:t>ACIÓN Y SERVICIOS (PAS)</w:t>
      </w:r>
      <w:r w:rsidR="00B033E1">
        <w:rPr>
          <w:b/>
          <w:bCs/>
          <w:color w:val="000000" w:themeColor="text1"/>
          <w:sz w:val="28"/>
          <w:szCs w:val="28"/>
        </w:rPr>
        <w:t xml:space="preserve"> </w:t>
      </w:r>
      <w:r w:rsidR="00B033E1" w:rsidRPr="00B033E1">
        <w:rPr>
          <w:b/>
          <w:bCs/>
          <w:color w:val="000000" w:themeColor="text1"/>
          <w:sz w:val="28"/>
          <w:szCs w:val="28"/>
        </w:rPr>
        <w:t>DE LA ULPGC</w:t>
      </w:r>
    </w:p>
    <w:p w14:paraId="5AD40AD6" w14:textId="61F1221C" w:rsidR="00E76471" w:rsidRPr="00516A6C" w:rsidRDefault="004A5C21" w:rsidP="00516A6C">
      <w:pPr>
        <w:numPr>
          <w:ilvl w:val="0"/>
          <w:numId w:val="3"/>
        </w:numPr>
        <w:spacing w:after="120" w:line="240" w:lineRule="auto"/>
        <w:ind w:left="709"/>
        <w:jc w:val="center"/>
        <w:rPr>
          <w:b/>
          <w:bCs/>
          <w:color w:val="000000" w:themeColor="text1"/>
          <w:sz w:val="28"/>
          <w:szCs w:val="28"/>
        </w:rPr>
      </w:pPr>
      <w:r w:rsidRPr="00516A6C">
        <w:rPr>
          <w:b/>
          <w:bCs/>
          <w:color w:val="000000" w:themeColor="text1"/>
          <w:sz w:val="28"/>
          <w:szCs w:val="28"/>
        </w:rPr>
        <w:t>AÑO 2023</w:t>
      </w:r>
      <w:r w:rsidR="00516A6C" w:rsidRPr="00516A6C">
        <w:rPr>
          <w:b/>
          <w:bCs/>
          <w:color w:val="000000" w:themeColor="text1"/>
          <w:sz w:val="28"/>
          <w:szCs w:val="28"/>
        </w:rPr>
        <w:t xml:space="preserve">   </w:t>
      </w:r>
      <w:r w:rsidR="00516A6C">
        <w:rPr>
          <w:b/>
          <w:bCs/>
          <w:color w:val="000000" w:themeColor="text1"/>
          <w:sz w:val="28"/>
          <w:szCs w:val="28"/>
        </w:rPr>
        <w:t xml:space="preserve"> </w:t>
      </w:r>
      <w:r w:rsidR="00516A6C" w:rsidRPr="00516A6C">
        <w:rPr>
          <w:b/>
          <w:bCs/>
          <w:color w:val="000000" w:themeColor="text1"/>
          <w:sz w:val="28"/>
          <w:szCs w:val="28"/>
        </w:rPr>
        <w:t>-</w:t>
      </w:r>
    </w:p>
    <w:p w14:paraId="13B09261" w14:textId="77777777" w:rsidR="00E76471" w:rsidRDefault="00E76471">
      <w:pPr>
        <w:spacing w:after="120" w:line="240" w:lineRule="auto"/>
        <w:ind w:left="426"/>
        <w:jc w:val="center"/>
        <w:rPr>
          <w:b/>
          <w:bCs/>
          <w:sz w:val="28"/>
          <w:szCs w:val="28"/>
        </w:rPr>
      </w:pPr>
    </w:p>
    <w:tbl>
      <w:tblPr>
        <w:tblW w:w="8933" w:type="dxa"/>
        <w:tblInd w:w="5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3"/>
        <w:gridCol w:w="3685"/>
        <w:gridCol w:w="3755"/>
      </w:tblGrid>
      <w:tr w:rsidR="00E76471" w14:paraId="57E597D9" w14:textId="77777777" w:rsidTr="00516A6C">
        <w:trPr>
          <w:trHeight w:val="831"/>
        </w:trPr>
        <w:tc>
          <w:tcPr>
            <w:tcW w:w="8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78FD4" w14:textId="61C59EFA" w:rsidR="00E76471" w:rsidRDefault="009D4811" w:rsidP="0051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CRÉDITO HORARIO </w:t>
            </w:r>
            <w:r w:rsidR="00516A6C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JUNTA DE PERSONAL FUNCIONARIO DE ADMINISTRACIÓN</w:t>
            </w:r>
          </w:p>
        </w:tc>
      </w:tr>
      <w:tr w:rsidR="00E76471" w14:paraId="4B742D1C" w14:textId="77777777" w:rsidTr="00516A6C">
        <w:trPr>
          <w:trHeight w:val="842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F45E3" w14:textId="77777777" w:rsidR="00E76471" w:rsidRDefault="00E76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6528D813" w14:textId="77777777" w:rsidR="00E76471" w:rsidRDefault="009D4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Organización Sindical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92CD04" w14:textId="77777777" w:rsidR="00E76471" w:rsidRDefault="009D4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Nº DE REPRESENTANTES</w:t>
            </w:r>
          </w:p>
          <w:p w14:paraId="31CFB958" w14:textId="392B291F" w:rsidR="00E76471" w:rsidRDefault="009D4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SINDICALES CON DERECHO </w:t>
            </w:r>
            <w:r w:rsidR="00516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 CRÉDITO HORARIO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622DD" w14:textId="77777777" w:rsidR="00E76471" w:rsidRDefault="009D4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Nº DE HORAS DE CRÉDITO HORARIO MENSUAL POR CADA REPRESENTANTE </w:t>
            </w:r>
          </w:p>
        </w:tc>
      </w:tr>
      <w:tr w:rsidR="00E76471" w14:paraId="60C660D9" w14:textId="77777777" w:rsidTr="00516A6C">
        <w:trPr>
          <w:trHeight w:val="415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A5204" w14:textId="77777777" w:rsidR="00E76471" w:rsidRDefault="009D4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SEPCA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91210" w14:textId="77777777" w:rsidR="00E76471" w:rsidRDefault="004A5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6A28B" w14:textId="77777777" w:rsidR="00E76471" w:rsidRDefault="009D4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30 </w:t>
            </w:r>
          </w:p>
        </w:tc>
      </w:tr>
      <w:tr w:rsidR="00E76471" w14:paraId="2A19DF36" w14:textId="77777777" w:rsidTr="00516A6C">
        <w:trPr>
          <w:trHeight w:val="421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59250" w14:textId="77777777" w:rsidR="00E76471" w:rsidRDefault="009D4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CCOO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AF6DB" w14:textId="77777777" w:rsidR="00E76471" w:rsidRDefault="004A5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D09B3" w14:textId="77777777" w:rsidR="00E76471" w:rsidRDefault="009D4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30</w:t>
            </w:r>
          </w:p>
        </w:tc>
      </w:tr>
      <w:tr w:rsidR="00E76471" w14:paraId="3C6CD3FA" w14:textId="77777777" w:rsidTr="00516A6C">
        <w:trPr>
          <w:trHeight w:val="413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95B68" w14:textId="77777777" w:rsidR="00E76471" w:rsidRDefault="004A5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APUL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46272" w14:textId="77777777" w:rsidR="00E76471" w:rsidRDefault="004A5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19C0F" w14:textId="77777777" w:rsidR="00E76471" w:rsidRDefault="009D4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30</w:t>
            </w:r>
          </w:p>
        </w:tc>
      </w:tr>
      <w:tr w:rsidR="00E76471" w14:paraId="0629038C" w14:textId="77777777" w:rsidTr="00516A6C">
        <w:trPr>
          <w:trHeight w:val="419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5086B" w14:textId="77777777" w:rsidR="00E76471" w:rsidRDefault="004A5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UGT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0B7AF" w14:textId="77777777" w:rsidR="00E76471" w:rsidRDefault="004A5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35AA4" w14:textId="77777777" w:rsidR="00E76471" w:rsidRDefault="009D4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30</w:t>
            </w:r>
          </w:p>
        </w:tc>
      </w:tr>
    </w:tbl>
    <w:p w14:paraId="6E79CDA6" w14:textId="0863AE73" w:rsidR="00E76471" w:rsidRDefault="00E76471">
      <w:pPr>
        <w:spacing w:after="120" w:line="240" w:lineRule="auto"/>
        <w:jc w:val="center"/>
        <w:rPr>
          <w:b/>
          <w:bCs/>
          <w:sz w:val="32"/>
          <w:szCs w:val="32"/>
        </w:rPr>
      </w:pPr>
    </w:p>
    <w:p w14:paraId="73282A32" w14:textId="77777777" w:rsidR="00516A6C" w:rsidRDefault="00516A6C">
      <w:pPr>
        <w:spacing w:after="120" w:line="240" w:lineRule="auto"/>
        <w:jc w:val="center"/>
        <w:rPr>
          <w:b/>
          <w:bCs/>
          <w:sz w:val="32"/>
          <w:szCs w:val="32"/>
        </w:rPr>
      </w:pPr>
    </w:p>
    <w:tbl>
      <w:tblPr>
        <w:tblW w:w="8956" w:type="dxa"/>
        <w:tblInd w:w="5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7"/>
        <w:gridCol w:w="3722"/>
        <w:gridCol w:w="3827"/>
      </w:tblGrid>
      <w:tr w:rsidR="00E76471" w14:paraId="6F1A2070" w14:textId="77777777" w:rsidTr="00516A6C">
        <w:trPr>
          <w:trHeight w:val="777"/>
        </w:trPr>
        <w:tc>
          <w:tcPr>
            <w:tcW w:w="8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7CFC3" w14:textId="1B9429AE" w:rsidR="00E76471" w:rsidRDefault="009D4811" w:rsidP="0051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CRÉDITO HORARIO</w:t>
            </w:r>
            <w:r w:rsidR="00516A6C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COMITÉ DE EMPRESA DEL PAS LABORAL </w:t>
            </w:r>
          </w:p>
        </w:tc>
      </w:tr>
      <w:tr w:rsidR="00E76471" w14:paraId="72941C7D" w14:textId="77777777">
        <w:trPr>
          <w:trHeight w:val="26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524E8" w14:textId="77777777" w:rsidR="00E76471" w:rsidRDefault="009D4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Organización Sindical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47F40" w14:textId="77777777" w:rsidR="00E76471" w:rsidRDefault="009D4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Nº DE REPRESENTANTES</w:t>
            </w:r>
          </w:p>
          <w:p w14:paraId="02E2AACC" w14:textId="20123D0B" w:rsidR="00E76471" w:rsidRDefault="009D4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SINDICALES CON DERECHO </w:t>
            </w:r>
            <w:r w:rsidR="00516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    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 CRÉDITO HORARIO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022CE" w14:textId="44353934" w:rsidR="00E76471" w:rsidRDefault="009D4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Nº DE HORAS DE CRÉDITO </w:t>
            </w:r>
            <w:r w:rsidR="00516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HORARIO MENSUAL POR CADA REPRESENTANTE</w:t>
            </w:r>
          </w:p>
        </w:tc>
      </w:tr>
      <w:tr w:rsidR="00E76471" w14:paraId="5C5ED82F" w14:textId="77777777" w:rsidTr="00516A6C">
        <w:trPr>
          <w:trHeight w:val="397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C1F75" w14:textId="77777777" w:rsidR="00E76471" w:rsidRDefault="009D4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APUL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FAB69" w14:textId="77777777" w:rsidR="00E76471" w:rsidRDefault="009D4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FC82A" w14:textId="77777777" w:rsidR="00E76471" w:rsidRDefault="009D4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30</w:t>
            </w:r>
          </w:p>
        </w:tc>
      </w:tr>
      <w:tr w:rsidR="00E76471" w14:paraId="217BB6AC" w14:textId="77777777" w:rsidTr="00516A6C">
        <w:trPr>
          <w:trHeight w:val="417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E2232" w14:textId="77777777" w:rsidR="00E76471" w:rsidRDefault="004A5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STEC-IC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28CFD" w14:textId="77777777" w:rsidR="00E76471" w:rsidRDefault="004A5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7A1ED" w14:textId="77777777" w:rsidR="00E76471" w:rsidRDefault="009D48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E76471" w14:paraId="2F97667A" w14:textId="77777777" w:rsidTr="00516A6C">
        <w:trPr>
          <w:trHeight w:val="40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6703C" w14:textId="77777777" w:rsidR="00E76471" w:rsidRDefault="009D48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CSI-F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C6026" w14:textId="77777777" w:rsidR="00E76471" w:rsidRDefault="009D48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16E0B" w14:textId="77777777" w:rsidR="00E76471" w:rsidRDefault="009D48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E76471" w14:paraId="11EB8A7C" w14:textId="77777777" w:rsidTr="00516A6C">
        <w:trPr>
          <w:trHeight w:val="415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64450" w14:textId="77777777" w:rsidR="00E76471" w:rsidRDefault="004A5C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UGT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77F37" w14:textId="77777777" w:rsidR="00E76471" w:rsidRDefault="009D48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DA04E" w14:textId="515BD62C" w:rsidR="004A5C21" w:rsidRDefault="009D4811" w:rsidP="00516A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A5C21" w14:paraId="4C32B54E" w14:textId="77777777" w:rsidTr="00516A6C">
        <w:trPr>
          <w:trHeight w:val="42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A6B76" w14:textId="77777777" w:rsidR="004A5C21" w:rsidRDefault="004A5C21" w:rsidP="009D48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FSOC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930B6" w14:textId="77777777" w:rsidR="004A5C21" w:rsidRDefault="004A5C21" w:rsidP="009D48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EFF3D" w14:textId="4B344421" w:rsidR="004A5C21" w:rsidRDefault="004A5C21" w:rsidP="00516A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14:paraId="50624BC6" w14:textId="77777777" w:rsidR="004A5C21" w:rsidRDefault="004A5C21" w:rsidP="004A5C21">
      <w:pPr>
        <w:spacing w:after="120" w:line="240" w:lineRule="auto"/>
        <w:jc w:val="center"/>
        <w:rPr>
          <w:b/>
          <w:bCs/>
          <w:sz w:val="32"/>
          <w:szCs w:val="32"/>
        </w:rPr>
      </w:pPr>
    </w:p>
    <w:p w14:paraId="6601CDFC" w14:textId="77777777" w:rsidR="00E76471" w:rsidRDefault="00E76471">
      <w:pPr>
        <w:spacing w:after="120" w:line="240" w:lineRule="auto"/>
        <w:jc w:val="center"/>
        <w:rPr>
          <w:b/>
          <w:bCs/>
          <w:sz w:val="32"/>
          <w:szCs w:val="32"/>
        </w:rPr>
      </w:pPr>
    </w:p>
    <w:sectPr w:rsidR="00E76471">
      <w:pgSz w:w="11906" w:h="16838"/>
      <w:pgMar w:top="709" w:right="1558" w:bottom="141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0F53F" w14:textId="77777777" w:rsidR="002603B8" w:rsidRDefault="002603B8">
      <w:pPr>
        <w:spacing w:after="0" w:line="240" w:lineRule="auto"/>
      </w:pPr>
      <w:r>
        <w:separator/>
      </w:r>
    </w:p>
  </w:endnote>
  <w:endnote w:type="continuationSeparator" w:id="0">
    <w:p w14:paraId="4A2976F8" w14:textId="77777777" w:rsidR="002603B8" w:rsidRDefault="0026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6E6D8" w14:textId="77777777" w:rsidR="002603B8" w:rsidRDefault="002603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3B5513" w14:textId="77777777" w:rsidR="002603B8" w:rsidRDefault="00260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6F2E"/>
    <w:multiLevelType w:val="hybridMultilevel"/>
    <w:tmpl w:val="E876AB42"/>
    <w:lvl w:ilvl="0" w:tplc="4992DFBE">
      <w:start w:val="1"/>
      <w:numFmt w:val="bullet"/>
      <w:lvlText w:val="-"/>
      <w:lvlJc w:val="left"/>
      <w:pPr>
        <w:ind w:left="1926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1" w15:restartNumberingAfterBreak="0">
    <w:nsid w:val="44680916"/>
    <w:multiLevelType w:val="hybridMultilevel"/>
    <w:tmpl w:val="61F467BA"/>
    <w:lvl w:ilvl="0" w:tplc="4992DFBE">
      <w:start w:val="1"/>
      <w:numFmt w:val="bullet"/>
      <w:lvlText w:val="-"/>
      <w:lvlJc w:val="left"/>
      <w:pPr>
        <w:ind w:left="1206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 w15:restartNumberingAfterBreak="0">
    <w:nsid w:val="63173B30"/>
    <w:multiLevelType w:val="hybridMultilevel"/>
    <w:tmpl w:val="F8009B4E"/>
    <w:lvl w:ilvl="0" w:tplc="CE0679EC">
      <w:numFmt w:val="bullet"/>
      <w:lvlText w:val="-"/>
      <w:lvlJc w:val="left"/>
      <w:pPr>
        <w:ind w:left="846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 w16cid:durableId="1132135322">
    <w:abstractNumId w:val="2"/>
  </w:num>
  <w:num w:numId="2" w16cid:durableId="1682269502">
    <w:abstractNumId w:val="1"/>
  </w:num>
  <w:num w:numId="3" w16cid:durableId="11941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6C"/>
    <w:rsid w:val="002603B8"/>
    <w:rsid w:val="004A5C21"/>
    <w:rsid w:val="00516A6C"/>
    <w:rsid w:val="009D4811"/>
    <w:rsid w:val="00B033E1"/>
    <w:rsid w:val="00DE7534"/>
    <w:rsid w:val="00E7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86F8"/>
  <w15:docId w15:val="{62F92FF8-9D6A-4AE8-9B5B-40773172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4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pPr>
      <w:keepNext/>
      <w:spacing w:after="0" w:line="240" w:lineRule="auto"/>
      <w:jc w:val="both"/>
      <w:outlineLvl w:val="0"/>
    </w:pPr>
    <w:rPr>
      <w:rFonts w:ascii="Trebuchet MS" w:hAnsi="Trebuchet MS"/>
      <w:color w:val="0066A1"/>
      <w:sz w:val="32"/>
      <w:lang w:eastAsia="es-ES"/>
    </w:rPr>
  </w:style>
  <w:style w:type="paragraph" w:styleId="Ttulo4">
    <w:name w:val="heading 4"/>
    <w:basedOn w:val="Normal"/>
    <w:next w:val="Normal"/>
    <w:pPr>
      <w:keepNext/>
      <w:tabs>
        <w:tab w:val="left" w:pos="3225"/>
      </w:tabs>
      <w:spacing w:after="0" w:line="360" w:lineRule="auto"/>
      <w:ind w:left="360" w:hanging="360"/>
      <w:jc w:val="both"/>
      <w:outlineLvl w:val="3"/>
    </w:pPr>
    <w:rPr>
      <w:rFonts w:ascii="Trebuchet MS" w:hAnsi="Trebuchet MS"/>
      <w:b/>
      <w:color w:val="0066A1"/>
      <w:sz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Trebuchet MS" w:hAnsi="Trebuchet MS"/>
      <w:color w:val="0066A1"/>
      <w:sz w:val="32"/>
      <w:lang w:eastAsia="es-ES"/>
    </w:rPr>
  </w:style>
  <w:style w:type="character" w:customStyle="1" w:styleId="Ttulo4Car">
    <w:name w:val="Título 4 Car"/>
    <w:rPr>
      <w:rFonts w:ascii="Trebuchet MS" w:hAnsi="Trebuchet MS"/>
      <w:b/>
      <w:color w:val="0066A1"/>
      <w:sz w:val="28"/>
    </w:rPr>
  </w:style>
  <w:style w:type="paragraph" w:styleId="Prrafodelista">
    <w:name w:val="List Paragraph"/>
    <w:basedOn w:val="Normal"/>
    <w:pPr>
      <w:ind w:left="720"/>
    </w:pPr>
  </w:style>
  <w:style w:type="character" w:styleId="Hipervnculo">
    <w:name w:val="Hyperlink"/>
    <w:rPr>
      <w:color w:val="0563C1"/>
      <w:u w:val="single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styleId="Hipervnculovisitado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TE_SUBIR_PT_DIC_22\Javier\credito_horario_sindicatos_pas_2023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credito_horario_sindicatos_pas_2023.dot</Template>
  <TotalTime>6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María Teresa Morant De Diego</cp:lastModifiedBy>
  <cp:revision>2</cp:revision>
  <dcterms:created xsi:type="dcterms:W3CDTF">2023-02-03T12:51:00Z</dcterms:created>
  <dcterms:modified xsi:type="dcterms:W3CDTF">2023-02-03T12:58:00Z</dcterms:modified>
</cp:coreProperties>
</file>